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4E" w:rsidRDefault="0027414E" w:rsidP="00057E18">
      <w:pPr>
        <w:rPr>
          <w:rFonts w:asciiTheme="minorHAnsi" w:hAnsiTheme="minorHAnsi"/>
          <w:b/>
          <w:sz w:val="22"/>
          <w:lang w:val="hr-HR"/>
        </w:rPr>
      </w:pPr>
      <w:bookmarkStart w:id="0" w:name="_GoBack"/>
      <w:bookmarkEnd w:id="0"/>
    </w:p>
    <w:p w:rsidR="00001AA3" w:rsidRDefault="00001AA3">
      <w:pPr>
        <w:rPr>
          <w:rFonts w:ascii="CorpoSLig" w:hAnsi="CorpoSLig"/>
          <w:sz w:val="17"/>
        </w:rPr>
      </w:pPr>
    </w:p>
    <w:p w:rsidR="000A2DD7" w:rsidRPr="000A2DD7" w:rsidRDefault="000A2DD7" w:rsidP="000A2DD7">
      <w:pPr>
        <w:jc w:val="center"/>
        <w:rPr>
          <w:b/>
        </w:rPr>
      </w:pPr>
      <w:r w:rsidRPr="000A2DD7">
        <w:rPr>
          <w:b/>
        </w:rPr>
        <w:t>REKLAMACIJSKI OBRAZAC</w:t>
      </w:r>
    </w:p>
    <w:p w:rsidR="000A2DD7" w:rsidRDefault="000A2DD7"/>
    <w:p w:rsidR="000A2DD7" w:rsidRDefault="000A2DD7"/>
    <w:p w:rsidR="000A2DD7" w:rsidRDefault="000A2DD7">
      <w:pPr>
        <w:sectPr w:rsidR="000A2DD7" w:rsidSect="002147C5">
          <w:headerReference w:type="default" r:id="rId8"/>
          <w:footerReference w:type="default" r:id="rId9"/>
          <w:type w:val="continuous"/>
          <w:pgSz w:w="11906" w:h="16838" w:code="9"/>
          <w:pgMar w:top="1480" w:right="680" w:bottom="284" w:left="1361" w:header="442" w:footer="244" w:gutter="0"/>
          <w:cols w:space="720"/>
        </w:sectPr>
      </w:pPr>
    </w:p>
    <w:p w:rsidR="00BA5F3A" w:rsidRPr="00BA5F3A" w:rsidRDefault="00BA5F3A" w:rsidP="00BA5F3A">
      <w:pPr>
        <w:jc w:val="both"/>
      </w:pPr>
      <w:r w:rsidRPr="00BA5F3A">
        <w:lastRenderedPageBreak/>
        <w:t xml:space="preserve">Robu predati u poslovnicu gdje je ista i kupljena, zajedno s pripadajućom dokumentacijom. Kako bi Vaš zahtjev bio obrađen u što kraćem roku molimo Vas da ispunite sve tražene podatke točno i velikim štampanim slovima. Bez potpuno i pravilno ispunjenog obrasca roba neće biti </w:t>
      </w:r>
      <w:r w:rsidRPr="00BA5F3A">
        <w:t xml:space="preserve">preuzeta niti će Vaš zahtjev </w:t>
      </w:r>
      <w:r w:rsidRPr="00BA5F3A">
        <w:t xml:space="preserve">biti proslijeđen. </w:t>
      </w:r>
    </w:p>
    <w:p w:rsidR="00BA5F3A" w:rsidRDefault="00BA5F3A" w:rsidP="00BA5F3A">
      <w:pPr>
        <w:jc w:val="both"/>
        <w:rPr>
          <w:b/>
        </w:rPr>
      </w:pPr>
    </w:p>
    <w:p w:rsidR="00BA5F3A" w:rsidRDefault="00BA5F3A" w:rsidP="00BA5F3A">
      <w:pPr>
        <w:jc w:val="both"/>
        <w:rPr>
          <w:b/>
        </w:rPr>
      </w:pPr>
      <w:r w:rsidRPr="00BA5F3A">
        <w:rPr>
          <w:b/>
        </w:rPr>
        <w:t xml:space="preserve">KUPAC </w:t>
      </w:r>
    </w:p>
    <w:p w:rsidR="00BA5F3A" w:rsidRDefault="00BA5F3A" w:rsidP="00BA5F3A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BA5F3A" w:rsidTr="00BA5F3A">
        <w:tc>
          <w:tcPr>
            <w:tcW w:w="4701" w:type="dxa"/>
          </w:tcPr>
          <w:p w:rsidR="00BA5F3A" w:rsidRPr="00EA3C4B" w:rsidRDefault="00BA5F3A" w:rsidP="00BA5F3A">
            <w:pPr>
              <w:jc w:val="both"/>
              <w:rPr>
                <w:b/>
                <w:sz w:val="20"/>
              </w:rPr>
            </w:pPr>
            <w:r w:rsidRPr="00EA3C4B">
              <w:rPr>
                <w:sz w:val="20"/>
              </w:rPr>
              <w:t>Ime i prezime /naziv firme/ broj kupca STARline</w:t>
            </w:r>
            <w:r w:rsidRPr="00EA3C4B">
              <w:rPr>
                <w:sz w:val="20"/>
              </w:rPr>
              <w:t xml:space="preserve">: </w:t>
            </w:r>
          </w:p>
        </w:tc>
        <w:tc>
          <w:tcPr>
            <w:tcW w:w="4701" w:type="dxa"/>
          </w:tcPr>
          <w:p w:rsidR="00BA5F3A" w:rsidRPr="00EA3C4B" w:rsidRDefault="00BA5F3A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Broj računa dobavljača:</w:t>
            </w:r>
          </w:p>
          <w:p w:rsidR="00BA5F3A" w:rsidRPr="00EA3C4B" w:rsidRDefault="00BA5F3A" w:rsidP="00BA5F3A">
            <w:pPr>
              <w:jc w:val="both"/>
              <w:rPr>
                <w:sz w:val="20"/>
              </w:rPr>
            </w:pPr>
          </w:p>
          <w:p w:rsidR="00BA5F3A" w:rsidRPr="00EA3C4B" w:rsidRDefault="00BA5F3A" w:rsidP="00BA5F3A">
            <w:pPr>
              <w:jc w:val="both"/>
              <w:rPr>
                <w:b/>
                <w:sz w:val="20"/>
              </w:rPr>
            </w:pPr>
          </w:p>
        </w:tc>
      </w:tr>
      <w:tr w:rsidR="00BA5F3A" w:rsidTr="00BA5F3A">
        <w:tc>
          <w:tcPr>
            <w:tcW w:w="4701" w:type="dxa"/>
          </w:tcPr>
          <w:p w:rsidR="00BA5F3A" w:rsidRPr="00EA3C4B" w:rsidRDefault="00BA5F3A" w:rsidP="00BA5F3A">
            <w:pPr>
              <w:jc w:val="both"/>
              <w:rPr>
                <w:b/>
                <w:sz w:val="20"/>
              </w:rPr>
            </w:pPr>
            <w:r w:rsidRPr="00EA3C4B">
              <w:rPr>
                <w:sz w:val="20"/>
              </w:rPr>
              <w:t>Datum predaje reklamacije od strane kupca:</w:t>
            </w:r>
          </w:p>
        </w:tc>
        <w:tc>
          <w:tcPr>
            <w:tcW w:w="4701" w:type="dxa"/>
          </w:tcPr>
          <w:p w:rsidR="00BA5F3A" w:rsidRPr="00EA3C4B" w:rsidRDefault="00BA5F3A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STARline</w:t>
            </w:r>
            <w:r w:rsidRPr="00EA3C4B">
              <w:rPr>
                <w:sz w:val="20"/>
              </w:rPr>
              <w:t xml:space="preserve"> šifra proizvoda:</w:t>
            </w:r>
          </w:p>
          <w:p w:rsidR="00BA5F3A" w:rsidRPr="00EA3C4B" w:rsidRDefault="00BA5F3A" w:rsidP="00BA5F3A">
            <w:pPr>
              <w:jc w:val="both"/>
              <w:rPr>
                <w:sz w:val="20"/>
              </w:rPr>
            </w:pPr>
          </w:p>
          <w:p w:rsidR="00BA5F3A" w:rsidRPr="00EA3C4B" w:rsidRDefault="00BA5F3A" w:rsidP="00BA5F3A">
            <w:pPr>
              <w:jc w:val="both"/>
              <w:rPr>
                <w:b/>
                <w:sz w:val="20"/>
              </w:rPr>
            </w:pPr>
          </w:p>
        </w:tc>
      </w:tr>
    </w:tbl>
    <w:p w:rsidR="00BA5F3A" w:rsidRPr="00BA5F3A" w:rsidRDefault="00BA5F3A" w:rsidP="00BA5F3A">
      <w:pPr>
        <w:jc w:val="both"/>
        <w:rPr>
          <w:b/>
        </w:rPr>
      </w:pPr>
    </w:p>
    <w:p w:rsidR="00BA5F3A" w:rsidRDefault="00BA5F3A" w:rsidP="00BA5F3A">
      <w:pPr>
        <w:jc w:val="both"/>
        <w:rPr>
          <w:b/>
        </w:rPr>
      </w:pPr>
      <w:r w:rsidRPr="00BA5F3A">
        <w:rPr>
          <w:b/>
        </w:rPr>
        <w:t>SERVIS</w:t>
      </w:r>
    </w:p>
    <w:p w:rsidR="00BA5F3A" w:rsidRDefault="00BA5F3A" w:rsidP="00BA5F3A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BA5F3A" w:rsidTr="00BA5F3A">
        <w:tc>
          <w:tcPr>
            <w:tcW w:w="9402" w:type="dxa"/>
          </w:tcPr>
          <w:p w:rsidR="006A2629" w:rsidRPr="00EA3C4B" w:rsidRDefault="006A2629" w:rsidP="00BA5F3A">
            <w:pPr>
              <w:jc w:val="both"/>
              <w:rPr>
                <w:sz w:val="20"/>
              </w:rPr>
            </w:pPr>
            <w:r w:rsidRPr="00EA3C4B">
              <w:rPr>
                <w:noProof/>
                <w:color w:val="000000" w:themeColor="text1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2896870</wp:posOffset>
                      </wp:positionH>
                      <wp:positionV relativeFrom="paragraph">
                        <wp:posOffset>5715</wp:posOffset>
                      </wp:positionV>
                      <wp:extent cx="0" cy="449580"/>
                      <wp:effectExtent l="0" t="0" r="19050" b="2667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9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7727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1pt,.45pt" to="228.1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" strokecolor="black [3040]"/>
                  </w:pict>
                </mc:Fallback>
              </mc:AlternateContent>
            </w:r>
            <w:r w:rsidR="00BA5F3A" w:rsidRPr="00EA3C4B">
              <w:rPr>
                <w:sz w:val="20"/>
              </w:rPr>
              <w:t xml:space="preserve">Naziv servisa (poslovnog subjekta): </w:t>
            </w:r>
            <w:r w:rsidRPr="00EA3C4B">
              <w:rPr>
                <w:sz w:val="20"/>
              </w:rPr>
              <w:t xml:space="preserve">                    </w:t>
            </w:r>
            <w:r w:rsidRPr="00EA3C4B">
              <w:rPr>
                <w:sz w:val="20"/>
              </w:rPr>
              <w:t>Adresa:</w:t>
            </w:r>
          </w:p>
          <w:p w:rsidR="006A2629" w:rsidRPr="00EA3C4B" w:rsidRDefault="006A2629" w:rsidP="00BA5F3A">
            <w:pPr>
              <w:jc w:val="both"/>
              <w:rPr>
                <w:sz w:val="20"/>
              </w:rPr>
            </w:pPr>
          </w:p>
          <w:p w:rsidR="00BA5F3A" w:rsidRDefault="00BA5F3A" w:rsidP="00BA5F3A">
            <w:pPr>
              <w:jc w:val="both"/>
              <w:rPr>
                <w:b/>
              </w:rPr>
            </w:pPr>
          </w:p>
        </w:tc>
      </w:tr>
    </w:tbl>
    <w:p w:rsidR="00BA5F3A" w:rsidRPr="00BA5F3A" w:rsidRDefault="00BA5F3A" w:rsidP="00BA5F3A">
      <w:pPr>
        <w:jc w:val="both"/>
        <w:rPr>
          <w:b/>
        </w:rPr>
      </w:pPr>
      <w:r w:rsidRPr="00BA5F3A">
        <w:rPr>
          <w:b/>
        </w:rPr>
        <w:t xml:space="preserve"> </w:t>
      </w:r>
    </w:p>
    <w:p w:rsidR="006A2629" w:rsidRDefault="00BA5F3A" w:rsidP="00BA5F3A">
      <w:pPr>
        <w:jc w:val="both"/>
        <w:rPr>
          <w:b/>
        </w:rPr>
      </w:pPr>
      <w:r w:rsidRPr="00BA5F3A">
        <w:rPr>
          <w:b/>
        </w:rPr>
        <w:t>VOZILO</w:t>
      </w:r>
    </w:p>
    <w:p w:rsidR="006A2629" w:rsidRDefault="006A2629" w:rsidP="00BA5F3A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6A2629" w:rsidTr="006A2629">
        <w:tc>
          <w:tcPr>
            <w:tcW w:w="2350" w:type="dxa"/>
          </w:tcPr>
          <w:p w:rsidR="006A2629" w:rsidRPr="00EA3C4B" w:rsidRDefault="006A2629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Marka/proizvođač:</w:t>
            </w:r>
          </w:p>
          <w:p w:rsidR="006A2629" w:rsidRPr="00EA3C4B" w:rsidRDefault="006A2629" w:rsidP="00BA5F3A">
            <w:pPr>
              <w:jc w:val="both"/>
              <w:rPr>
                <w:sz w:val="20"/>
              </w:rPr>
            </w:pPr>
          </w:p>
          <w:p w:rsidR="006A2629" w:rsidRPr="00EA3C4B" w:rsidRDefault="006A2629" w:rsidP="00BA5F3A">
            <w:pPr>
              <w:jc w:val="both"/>
              <w:rPr>
                <w:sz w:val="20"/>
              </w:rPr>
            </w:pPr>
          </w:p>
        </w:tc>
        <w:tc>
          <w:tcPr>
            <w:tcW w:w="2350" w:type="dxa"/>
          </w:tcPr>
          <w:p w:rsidR="006A2629" w:rsidRPr="00EA3C4B" w:rsidRDefault="00EA3C4B" w:rsidP="00BA5F3A">
            <w:pPr>
              <w:jc w:val="both"/>
              <w:rPr>
                <w:sz w:val="20"/>
              </w:rPr>
            </w:pPr>
            <w:r w:rsidRPr="00EA3C4B">
              <w:rPr>
                <w:noProof/>
                <w:color w:val="000000" w:themeColor="text1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1F6D76" wp14:editId="32B73244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416560</wp:posOffset>
                      </wp:positionV>
                      <wp:extent cx="0" cy="449580"/>
                      <wp:effectExtent l="0" t="0" r="19050" b="2667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9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AD79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2pt,32.8pt" to="111.2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" strokecolor="black [3040]"/>
                  </w:pict>
                </mc:Fallback>
              </mc:AlternateContent>
            </w:r>
            <w:r w:rsidR="006A2629" w:rsidRPr="00EA3C4B">
              <w:rPr>
                <w:sz w:val="20"/>
              </w:rPr>
              <w:t>Model:</w:t>
            </w:r>
          </w:p>
        </w:tc>
        <w:tc>
          <w:tcPr>
            <w:tcW w:w="2351" w:type="dxa"/>
          </w:tcPr>
          <w:p w:rsidR="006A2629" w:rsidRPr="00EA3C4B" w:rsidRDefault="006A2629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Kod motora:</w:t>
            </w:r>
          </w:p>
        </w:tc>
        <w:tc>
          <w:tcPr>
            <w:tcW w:w="2351" w:type="dxa"/>
          </w:tcPr>
          <w:p w:rsidR="006A2629" w:rsidRPr="00EA3C4B" w:rsidRDefault="006A2629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Godina proizvodnje:</w:t>
            </w:r>
          </w:p>
        </w:tc>
      </w:tr>
      <w:tr w:rsidR="00EA3C4B" w:rsidTr="00030EE3">
        <w:tc>
          <w:tcPr>
            <w:tcW w:w="9402" w:type="dxa"/>
            <w:gridSpan w:val="4"/>
          </w:tcPr>
          <w:p w:rsidR="00EA3C4B" w:rsidRDefault="00EA3C4B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Broj šasije:</w:t>
            </w:r>
            <w:r>
              <w:rPr>
                <w:sz w:val="20"/>
              </w:rPr>
              <w:t xml:space="preserve">                                                                                 </w:t>
            </w:r>
            <w:r>
              <w:rPr>
                <w:sz w:val="20"/>
              </w:rPr>
              <w:t xml:space="preserve">   </w:t>
            </w:r>
            <w:r w:rsidRPr="00EA3C4B">
              <w:rPr>
                <w:sz w:val="20"/>
              </w:rPr>
              <w:t>Zapremnina motora i snaga (ccm/kw):</w:t>
            </w:r>
            <w:r>
              <w:rPr>
                <w:sz w:val="20"/>
              </w:rPr>
              <w:t xml:space="preserve">                      </w:t>
            </w:r>
          </w:p>
          <w:p w:rsidR="00EA3C4B" w:rsidRPr="00EA3C4B" w:rsidRDefault="00EA3C4B" w:rsidP="00BA5F3A">
            <w:pPr>
              <w:jc w:val="both"/>
              <w:rPr>
                <w:sz w:val="20"/>
              </w:rPr>
            </w:pPr>
          </w:p>
          <w:p w:rsidR="00EA3C4B" w:rsidRPr="00EA3C4B" w:rsidRDefault="00EA3C4B" w:rsidP="00EA3C4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</w:t>
            </w:r>
          </w:p>
        </w:tc>
      </w:tr>
      <w:tr w:rsidR="006A2629" w:rsidTr="006A2629">
        <w:tc>
          <w:tcPr>
            <w:tcW w:w="2350" w:type="dxa"/>
          </w:tcPr>
          <w:p w:rsidR="006A2629" w:rsidRPr="00EA3C4B" w:rsidRDefault="006A2629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Datum ugradnje:</w:t>
            </w:r>
          </w:p>
          <w:p w:rsidR="00EA3C4B" w:rsidRPr="00EA3C4B" w:rsidRDefault="00EA3C4B" w:rsidP="00BA5F3A">
            <w:pPr>
              <w:jc w:val="both"/>
              <w:rPr>
                <w:sz w:val="20"/>
              </w:rPr>
            </w:pPr>
          </w:p>
          <w:p w:rsidR="00EA3C4B" w:rsidRPr="00EA3C4B" w:rsidRDefault="00EA3C4B" w:rsidP="00BA5F3A">
            <w:pPr>
              <w:jc w:val="both"/>
              <w:rPr>
                <w:sz w:val="20"/>
              </w:rPr>
            </w:pPr>
          </w:p>
        </w:tc>
        <w:tc>
          <w:tcPr>
            <w:tcW w:w="2350" w:type="dxa"/>
          </w:tcPr>
          <w:p w:rsidR="006A2629" w:rsidRPr="00EA3C4B" w:rsidRDefault="006A2629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Broj kilometara:</w:t>
            </w:r>
          </w:p>
        </w:tc>
        <w:tc>
          <w:tcPr>
            <w:tcW w:w="2351" w:type="dxa"/>
          </w:tcPr>
          <w:p w:rsidR="006A2629" w:rsidRPr="00EA3C4B" w:rsidRDefault="006A2629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Datum kvara(reklamacije)</w:t>
            </w:r>
          </w:p>
        </w:tc>
        <w:tc>
          <w:tcPr>
            <w:tcW w:w="2351" w:type="dxa"/>
          </w:tcPr>
          <w:p w:rsidR="006A2629" w:rsidRPr="00EA3C4B" w:rsidRDefault="00EA3C4B" w:rsidP="00BA5F3A">
            <w:pPr>
              <w:jc w:val="both"/>
              <w:rPr>
                <w:sz w:val="20"/>
              </w:rPr>
            </w:pPr>
            <w:r w:rsidRPr="00EA3C4B">
              <w:rPr>
                <w:sz w:val="20"/>
              </w:rPr>
              <w:t>Broj kilometara:</w:t>
            </w:r>
          </w:p>
        </w:tc>
      </w:tr>
    </w:tbl>
    <w:p w:rsidR="006A2629" w:rsidRPr="00BA5F3A" w:rsidRDefault="006A2629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</w:p>
    <w:p w:rsidR="007421F2" w:rsidRDefault="007421F2" w:rsidP="00BA5F3A">
      <w:pPr>
        <w:jc w:val="both"/>
        <w:rPr>
          <w:b/>
        </w:rPr>
      </w:pPr>
    </w:p>
    <w:p w:rsidR="007421F2" w:rsidRDefault="007421F2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</w:p>
    <w:p w:rsidR="000A2DD7" w:rsidRDefault="000A2DD7" w:rsidP="00BA5F3A">
      <w:pPr>
        <w:jc w:val="both"/>
        <w:rPr>
          <w:b/>
        </w:rPr>
      </w:pPr>
    </w:p>
    <w:p w:rsidR="000A2DD7" w:rsidRDefault="000A2DD7" w:rsidP="00BA5F3A">
      <w:pPr>
        <w:jc w:val="both"/>
        <w:rPr>
          <w:b/>
        </w:rPr>
      </w:pPr>
    </w:p>
    <w:p w:rsidR="000A2DD7" w:rsidRDefault="000A2DD7" w:rsidP="00BA5F3A">
      <w:pPr>
        <w:jc w:val="both"/>
        <w:rPr>
          <w:b/>
        </w:rPr>
      </w:pPr>
    </w:p>
    <w:p w:rsidR="000A2DD7" w:rsidRDefault="000A2DD7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  <w:sz w:val="20"/>
        </w:rPr>
      </w:pPr>
    </w:p>
    <w:p w:rsidR="00BA5F3A" w:rsidRPr="00EA3C4B" w:rsidRDefault="00BA5F3A" w:rsidP="00BA5F3A">
      <w:pPr>
        <w:jc w:val="both"/>
        <w:rPr>
          <w:b/>
          <w:sz w:val="20"/>
        </w:rPr>
      </w:pPr>
      <w:r w:rsidRPr="00EA3C4B">
        <w:rPr>
          <w:b/>
          <w:sz w:val="20"/>
        </w:rPr>
        <w:t>Uzrok reklamacije (detaljno opisati)</w:t>
      </w:r>
    </w:p>
    <w:p w:rsidR="00EA3C4B" w:rsidRPr="00BA5F3A" w:rsidRDefault="00EA3C4B" w:rsidP="00BA5F3A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C4B" w:rsidRDefault="00EA3C4B" w:rsidP="00BA5F3A">
      <w:pPr>
        <w:jc w:val="both"/>
        <w:rPr>
          <w:b/>
        </w:rPr>
      </w:pPr>
    </w:p>
    <w:p w:rsidR="00BA5F3A" w:rsidRPr="00EA3C4B" w:rsidRDefault="00EA3C4B" w:rsidP="00BA5F3A">
      <w:pPr>
        <w:jc w:val="both"/>
        <w:rPr>
          <w:b/>
          <w:sz w:val="20"/>
        </w:rPr>
      </w:pPr>
      <w:r w:rsidRPr="00EA3C4B">
        <w:rPr>
          <w:b/>
          <w:sz w:val="20"/>
        </w:rPr>
        <w:t>Priložena dodatna dokumentacija</w:t>
      </w:r>
    </w:p>
    <w:p w:rsidR="00EA3C4B" w:rsidRDefault="00EA3C4B" w:rsidP="00BA5F3A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C4B" w:rsidRPr="00BA5F3A" w:rsidRDefault="00EA3C4B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EA3C4B" w:rsidRDefault="00EA3C4B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</w:p>
    <w:p w:rsidR="00EA3C4B" w:rsidRDefault="00EA3C4B" w:rsidP="00BA5F3A">
      <w:pPr>
        <w:jc w:val="both"/>
        <w:rPr>
          <w:b/>
        </w:rPr>
      </w:pPr>
    </w:p>
    <w:p w:rsidR="0027414E" w:rsidRPr="00EA3C4B" w:rsidRDefault="00EA3C4B" w:rsidP="00BA5F3A">
      <w:pPr>
        <w:jc w:val="both"/>
        <w:rPr>
          <w:b/>
          <w:sz w:val="20"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BA5F3A" w:rsidRPr="00EA3C4B">
        <w:rPr>
          <w:b/>
          <w:sz w:val="20"/>
        </w:rPr>
        <w:t>Potpis kupc</w:t>
      </w:r>
      <w:r w:rsidRPr="00EA3C4B">
        <w:rPr>
          <w:b/>
          <w:sz w:val="20"/>
        </w:rPr>
        <w:t>a</w:t>
      </w:r>
    </w:p>
    <w:p w:rsidR="00EA3C4B" w:rsidRDefault="00EA3C4B" w:rsidP="00BA5F3A">
      <w:pPr>
        <w:jc w:val="both"/>
        <w:rPr>
          <w:b/>
        </w:rPr>
      </w:pPr>
    </w:p>
    <w:p w:rsidR="00EA3C4B" w:rsidRPr="0027414E" w:rsidRDefault="00EA3C4B" w:rsidP="00BA5F3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_________________</w:t>
      </w:r>
    </w:p>
    <w:sectPr w:rsidR="00EA3C4B" w:rsidRPr="0027414E" w:rsidSect="000E47BC">
      <w:headerReference w:type="default" r:id="rId10"/>
      <w:footerReference w:type="default" r:id="rId11"/>
      <w:type w:val="continuous"/>
      <w:pgSz w:w="11906" w:h="16838" w:code="9"/>
      <w:pgMar w:top="454" w:right="1133" w:bottom="284" w:left="1361" w:header="720" w:footer="24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93" w:rsidRDefault="007A3493">
      <w:r>
        <w:separator/>
      </w:r>
    </w:p>
  </w:endnote>
  <w:endnote w:type="continuationSeparator" w:id="0">
    <w:p w:rsidR="007A3493" w:rsidRDefault="007A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poS">
    <w:altName w:val="Times New Roman"/>
    <w:charset w:val="EE"/>
    <w:family w:val="auto"/>
    <w:pitch w:val="variable"/>
    <w:sig w:usb0="800001AF" w:usb1="000078F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poSLig">
    <w:altName w:val="Segoe Script"/>
    <w:charset w:val="00"/>
    <w:family w:val="swiss"/>
    <w:pitch w:val="variable"/>
    <w:sig w:usb0="00000003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porate A"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C5" w:rsidRPr="00C434B2" w:rsidRDefault="008304D4">
    <w:r w:rsidRPr="00C434B2">
      <w:rPr>
        <w:noProof/>
        <w:sz w:val="15"/>
        <w:szCs w:val="15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821055</wp:posOffset>
          </wp:positionH>
          <wp:positionV relativeFrom="page">
            <wp:posOffset>10239375</wp:posOffset>
          </wp:positionV>
          <wp:extent cx="251460" cy="251460"/>
          <wp:effectExtent l="0" t="0" r="0" b="0"/>
          <wp:wrapNone/>
          <wp:docPr id="33" name="Picture 33" descr="Foo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Foo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25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47C5" w:rsidRPr="00C434B2" w:rsidRDefault="002147C5"/>
  <w:tbl>
    <w:tblPr>
      <w:tblW w:w="999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622"/>
    </w:tblGrid>
    <w:tr w:rsidR="002147C5" w:rsidRPr="00C434B2" w:rsidTr="002B4BDA">
      <w:trPr>
        <w:cantSplit/>
      </w:trPr>
      <w:tc>
        <w:tcPr>
          <w:tcW w:w="7371" w:type="dxa"/>
        </w:tcPr>
        <w:p w:rsidR="002B4BDA" w:rsidRPr="002B4BDA" w:rsidRDefault="002B4BDA" w:rsidP="002B4BDA">
          <w:pPr>
            <w:pStyle w:val="Footer"/>
            <w:spacing w:line="170" w:lineRule="exact"/>
            <w:rPr>
              <w:sz w:val="15"/>
              <w:szCs w:val="15"/>
            </w:rPr>
          </w:pPr>
          <w:r w:rsidRPr="002B4BDA">
            <w:rPr>
              <w:sz w:val="15"/>
              <w:szCs w:val="15"/>
            </w:rPr>
            <w:t>Kantonalni sud Sarajevo, Registarski broj subjekta upisa</w:t>
          </w:r>
          <w:r w:rsidR="00E85113">
            <w:rPr>
              <w:sz w:val="15"/>
              <w:szCs w:val="15"/>
            </w:rPr>
            <w:t xml:space="preserve"> MBS</w:t>
          </w:r>
          <w:r w:rsidRPr="002B4BDA">
            <w:rPr>
              <w:sz w:val="15"/>
              <w:szCs w:val="15"/>
            </w:rPr>
            <w:t xml:space="preserve">: </w:t>
          </w:r>
          <w:r w:rsidR="00E85113">
            <w:rPr>
              <w:sz w:val="15"/>
              <w:szCs w:val="15"/>
            </w:rPr>
            <w:t>65-01-1106-12</w:t>
          </w:r>
        </w:p>
        <w:p w:rsidR="002B4BDA" w:rsidRDefault="002B4BDA" w:rsidP="002B4BDA">
          <w:pPr>
            <w:pStyle w:val="Footer"/>
            <w:spacing w:line="170" w:lineRule="exact"/>
            <w:rPr>
              <w:sz w:val="15"/>
              <w:szCs w:val="15"/>
            </w:rPr>
          </w:pPr>
          <w:r w:rsidRPr="002B4BDA">
            <w:rPr>
              <w:sz w:val="15"/>
              <w:szCs w:val="15"/>
            </w:rPr>
            <w:t>ID br.: 420</w:t>
          </w:r>
          <w:r w:rsidR="00795D60">
            <w:rPr>
              <w:sz w:val="15"/>
              <w:szCs w:val="15"/>
            </w:rPr>
            <w:t>1823260008</w:t>
          </w:r>
          <w:r w:rsidRPr="002B4BDA">
            <w:rPr>
              <w:sz w:val="15"/>
              <w:szCs w:val="15"/>
            </w:rPr>
            <w:t xml:space="preserve">, PDV br.: </w:t>
          </w:r>
          <w:r w:rsidR="00795D60" w:rsidRPr="002B4BDA">
            <w:rPr>
              <w:sz w:val="15"/>
              <w:szCs w:val="15"/>
            </w:rPr>
            <w:t>20</w:t>
          </w:r>
          <w:r w:rsidR="00795D60">
            <w:rPr>
              <w:sz w:val="15"/>
              <w:szCs w:val="15"/>
            </w:rPr>
            <w:t>1823260008</w:t>
          </w:r>
        </w:p>
        <w:p w:rsidR="00DF6826" w:rsidRPr="00DF6826" w:rsidRDefault="00DF6826" w:rsidP="00DF6826">
          <w:pPr>
            <w:pStyle w:val="Footer"/>
            <w:rPr>
              <w:sz w:val="15"/>
              <w:szCs w:val="15"/>
            </w:rPr>
          </w:pPr>
          <w:r w:rsidRPr="00DF6826">
            <w:rPr>
              <w:sz w:val="15"/>
              <w:szCs w:val="15"/>
            </w:rPr>
            <w:t>BOSNA BANK INTERNATIONAL Sarajevo, račun KM: 1413065320034610</w:t>
          </w:r>
        </w:p>
        <w:p w:rsidR="00F42F44" w:rsidRPr="002B4BDA" w:rsidRDefault="00087AB5" w:rsidP="002B4BDA">
          <w:pPr>
            <w:pStyle w:val="Footer"/>
            <w:spacing w:line="170" w:lineRule="exact"/>
            <w:rPr>
              <w:sz w:val="15"/>
              <w:szCs w:val="15"/>
            </w:rPr>
          </w:pPr>
          <w:r>
            <w:rPr>
              <w:sz w:val="15"/>
              <w:szCs w:val="15"/>
            </w:rPr>
            <w:t>PRIVREDNA</w:t>
          </w:r>
          <w:r w:rsidR="00F42F44">
            <w:rPr>
              <w:sz w:val="15"/>
              <w:szCs w:val="15"/>
            </w:rPr>
            <w:t xml:space="preserve"> BANKA Sara</w:t>
          </w:r>
          <w:r>
            <w:rPr>
              <w:sz w:val="15"/>
              <w:szCs w:val="15"/>
            </w:rPr>
            <w:t>jevo, račun KM: 1010000071255365</w:t>
          </w:r>
        </w:p>
        <w:p w:rsidR="002B4BDA" w:rsidRDefault="00EE17CB" w:rsidP="002B4BDA">
          <w:pPr>
            <w:pStyle w:val="Footer"/>
            <w:spacing w:line="170" w:lineRule="exact"/>
            <w:rPr>
              <w:sz w:val="15"/>
              <w:szCs w:val="15"/>
            </w:rPr>
          </w:pPr>
          <w:r>
            <w:rPr>
              <w:sz w:val="15"/>
              <w:szCs w:val="15"/>
            </w:rPr>
            <w:t>Devizni račun: SWIFT:</w:t>
          </w:r>
          <w:r w:rsidR="002B4BDA" w:rsidRPr="002B4BDA">
            <w:rPr>
              <w:sz w:val="15"/>
              <w:szCs w:val="15"/>
            </w:rPr>
            <w:t>, IBAN: BA</w:t>
          </w:r>
          <w:r>
            <w:rPr>
              <w:sz w:val="15"/>
              <w:szCs w:val="15"/>
            </w:rPr>
            <w:t>391413065310136439</w:t>
          </w:r>
        </w:p>
        <w:p w:rsidR="005B7443" w:rsidRDefault="0025697B" w:rsidP="002B4BDA">
          <w:pPr>
            <w:pStyle w:val="Footer"/>
            <w:spacing w:line="170" w:lineRule="exact"/>
            <w:rPr>
              <w:sz w:val="15"/>
              <w:szCs w:val="15"/>
            </w:rPr>
          </w:pPr>
          <w:r w:rsidRPr="0025697B">
            <w:rPr>
              <w:sz w:val="15"/>
              <w:szCs w:val="15"/>
            </w:rPr>
            <w:t>Sberbank BH d.d.</w:t>
          </w:r>
          <w:r w:rsidR="005B7443">
            <w:rPr>
              <w:sz w:val="15"/>
              <w:szCs w:val="15"/>
            </w:rPr>
            <w:t>, račun KM: 1401011120023143</w:t>
          </w:r>
        </w:p>
        <w:p w:rsidR="0075278A" w:rsidRPr="002B4BDA" w:rsidRDefault="0075278A" w:rsidP="002B4BDA">
          <w:pPr>
            <w:pStyle w:val="Footer"/>
            <w:spacing w:line="170" w:lineRule="exact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Raiffeisen bank d.d., račun KM, </w:t>
          </w:r>
          <w:r w:rsidRPr="0075278A">
            <w:rPr>
              <w:sz w:val="15"/>
              <w:szCs w:val="15"/>
            </w:rPr>
            <w:t>1610000153870044</w:t>
          </w:r>
        </w:p>
        <w:p w:rsidR="002B4BDA" w:rsidRPr="00C434B2" w:rsidRDefault="002B4BDA" w:rsidP="00AA1892">
          <w:pPr>
            <w:pStyle w:val="Footer"/>
            <w:spacing w:line="170" w:lineRule="exact"/>
            <w:rPr>
              <w:sz w:val="15"/>
              <w:szCs w:val="15"/>
            </w:rPr>
          </w:pPr>
        </w:p>
      </w:tc>
      <w:tc>
        <w:tcPr>
          <w:tcW w:w="2622" w:type="dxa"/>
          <w:vMerge w:val="restart"/>
        </w:tcPr>
        <w:p w:rsidR="002B4BDA" w:rsidRDefault="002B4BDA" w:rsidP="002147C5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</w:p>
        <w:p w:rsidR="002B4BDA" w:rsidRDefault="002B4BDA" w:rsidP="002147C5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</w:p>
        <w:p w:rsidR="002B4BDA" w:rsidRDefault="002B4BDA" w:rsidP="002B4BDA">
          <w:pPr>
            <w:pStyle w:val="Footer"/>
            <w:spacing w:line="170" w:lineRule="exact"/>
            <w:rPr>
              <w:sz w:val="15"/>
              <w:szCs w:val="15"/>
            </w:rPr>
          </w:pPr>
        </w:p>
        <w:p w:rsidR="002147C5" w:rsidRPr="00C434B2" w:rsidRDefault="00795D60" w:rsidP="002B4BDA">
          <w:pPr>
            <w:pStyle w:val="Footer"/>
            <w:spacing w:line="170" w:lineRule="exact"/>
            <w:rPr>
              <w:sz w:val="15"/>
              <w:szCs w:val="15"/>
            </w:rPr>
          </w:pPr>
          <w:r w:rsidRPr="00F33582">
            <w:rPr>
              <w:rFonts w:ascii="Corporate A" w:hAnsi="Corporate A"/>
              <w:sz w:val="15"/>
              <w:szCs w:val="15"/>
            </w:rPr>
            <w:t>STAR</w:t>
          </w:r>
          <w:r w:rsidR="000E47BC" w:rsidRPr="00F33582">
            <w:rPr>
              <w:rFonts w:ascii="Corporate A" w:hAnsi="Corporate A"/>
              <w:sz w:val="15"/>
              <w:szCs w:val="15"/>
            </w:rPr>
            <w:t>line</w:t>
          </w:r>
          <w:r w:rsidR="000E47BC" w:rsidRPr="00C434B2">
            <w:rPr>
              <w:sz w:val="15"/>
              <w:szCs w:val="15"/>
            </w:rPr>
            <w:t xml:space="preserve"> d.o.o.</w:t>
          </w:r>
        </w:p>
        <w:p w:rsidR="00EE17CB" w:rsidRDefault="00A33A67" w:rsidP="002147C5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>
            <w:rPr>
              <w:sz w:val="15"/>
              <w:szCs w:val="15"/>
            </w:rPr>
            <w:t>Osik br.4</w:t>
          </w:r>
        </w:p>
        <w:p w:rsidR="00795D60" w:rsidRDefault="000E47BC" w:rsidP="002147C5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>71</w:t>
          </w:r>
          <w:r w:rsidR="00A33A67">
            <w:rPr>
              <w:sz w:val="15"/>
              <w:szCs w:val="15"/>
            </w:rPr>
            <w:t xml:space="preserve"> 210 Ilidža</w:t>
          </w:r>
          <w:r w:rsidR="00795D60">
            <w:rPr>
              <w:sz w:val="15"/>
              <w:szCs w:val="15"/>
            </w:rPr>
            <w:t>-</w:t>
          </w:r>
          <w:r w:rsidRPr="00C434B2">
            <w:rPr>
              <w:sz w:val="15"/>
              <w:szCs w:val="15"/>
            </w:rPr>
            <w:t xml:space="preserve"> Sarajevo</w:t>
          </w:r>
          <w:r w:rsidR="002147C5" w:rsidRPr="00C434B2">
            <w:rPr>
              <w:sz w:val="15"/>
              <w:szCs w:val="15"/>
            </w:rPr>
            <w:t xml:space="preserve">, </w:t>
          </w:r>
        </w:p>
        <w:p w:rsidR="002147C5" w:rsidRPr="00C434B2" w:rsidRDefault="00882175" w:rsidP="002147C5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>Bosna i Hercegovina</w:t>
          </w:r>
        </w:p>
        <w:p w:rsidR="002147C5" w:rsidRPr="00C434B2" w:rsidRDefault="00882175" w:rsidP="002147C5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>Telefon +387 (0) 33</w:t>
          </w:r>
          <w:r w:rsidR="00EE17CB">
            <w:rPr>
              <w:sz w:val="15"/>
              <w:szCs w:val="15"/>
            </w:rPr>
            <w:t xml:space="preserve"> 475570</w:t>
          </w:r>
        </w:p>
        <w:p w:rsidR="002147C5" w:rsidRDefault="002147C5" w:rsidP="002147C5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 xml:space="preserve">Fax </w:t>
          </w:r>
          <w:r w:rsidR="00882175" w:rsidRPr="00C434B2">
            <w:rPr>
              <w:sz w:val="15"/>
              <w:szCs w:val="15"/>
            </w:rPr>
            <w:t xml:space="preserve">+387 (0) 33 </w:t>
          </w:r>
          <w:r w:rsidR="006D765A">
            <w:rPr>
              <w:sz w:val="15"/>
              <w:szCs w:val="15"/>
            </w:rPr>
            <w:t>407001</w:t>
          </w:r>
        </w:p>
        <w:p w:rsidR="00D51750" w:rsidRPr="00C434B2" w:rsidRDefault="00A9655A" w:rsidP="002147C5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>
            <w:rPr>
              <w:sz w:val="15"/>
              <w:szCs w:val="15"/>
            </w:rPr>
            <w:t>info</w:t>
          </w:r>
          <w:r w:rsidR="00D51750">
            <w:rPr>
              <w:sz w:val="15"/>
              <w:szCs w:val="15"/>
            </w:rPr>
            <w:t>@</w:t>
          </w:r>
          <w:r w:rsidR="00795D60">
            <w:rPr>
              <w:sz w:val="15"/>
              <w:szCs w:val="15"/>
            </w:rPr>
            <w:t>starline</w:t>
          </w:r>
          <w:r w:rsidR="00D51750">
            <w:rPr>
              <w:sz w:val="15"/>
              <w:szCs w:val="15"/>
            </w:rPr>
            <w:t>.ba</w:t>
          </w:r>
        </w:p>
        <w:p w:rsidR="002147C5" w:rsidRPr="00C434B2" w:rsidRDefault="00882175" w:rsidP="00795D60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>www.</w:t>
          </w:r>
          <w:r w:rsidR="00795D60">
            <w:rPr>
              <w:sz w:val="15"/>
              <w:szCs w:val="15"/>
            </w:rPr>
            <w:t>starline</w:t>
          </w:r>
          <w:r w:rsidRPr="00C434B2">
            <w:rPr>
              <w:sz w:val="15"/>
              <w:szCs w:val="15"/>
            </w:rPr>
            <w:t>.ba</w:t>
          </w:r>
        </w:p>
      </w:tc>
    </w:tr>
    <w:tr w:rsidR="002147C5" w:rsidRPr="00C434B2" w:rsidTr="002B4BDA">
      <w:trPr>
        <w:cantSplit/>
      </w:trPr>
      <w:tc>
        <w:tcPr>
          <w:tcW w:w="7371" w:type="dxa"/>
          <w:vAlign w:val="bottom"/>
        </w:tcPr>
        <w:p w:rsidR="002147C5" w:rsidRPr="00C434B2" w:rsidRDefault="002147C5" w:rsidP="000E47BC">
          <w:pPr>
            <w:pStyle w:val="Footer"/>
            <w:spacing w:line="170" w:lineRule="exact"/>
            <w:ind w:left="340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 xml:space="preserve">Mercedes-Benz – </w:t>
          </w:r>
          <w:r w:rsidR="00493108" w:rsidRPr="00C434B2">
            <w:rPr>
              <w:sz w:val="15"/>
              <w:szCs w:val="15"/>
            </w:rPr>
            <w:t>registr</w:t>
          </w:r>
          <w:r w:rsidR="000E47BC" w:rsidRPr="00C434B2">
            <w:rPr>
              <w:sz w:val="15"/>
              <w:szCs w:val="15"/>
            </w:rPr>
            <w:t>irani i zaštićeni znak Daimlera AG</w:t>
          </w:r>
          <w:r w:rsidR="00493108" w:rsidRPr="00C434B2">
            <w:rPr>
              <w:sz w:val="15"/>
              <w:szCs w:val="15"/>
            </w:rPr>
            <w:t xml:space="preserve">, Stuttgart, </w:t>
          </w:r>
          <w:r w:rsidR="000E47BC" w:rsidRPr="00C434B2">
            <w:rPr>
              <w:sz w:val="15"/>
              <w:szCs w:val="15"/>
            </w:rPr>
            <w:t>Savezna Republika Njemačka</w:t>
          </w:r>
        </w:p>
      </w:tc>
      <w:tc>
        <w:tcPr>
          <w:tcW w:w="2622" w:type="dxa"/>
          <w:vMerge/>
        </w:tcPr>
        <w:p w:rsidR="002147C5" w:rsidRPr="00C434B2" w:rsidRDefault="002147C5" w:rsidP="002147C5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</w:p>
      </w:tc>
    </w:tr>
  </w:tbl>
  <w:p w:rsidR="00415EC6" w:rsidRPr="00C434B2" w:rsidRDefault="00415EC6" w:rsidP="002147C5">
    <w:pPr>
      <w:pStyle w:val="Footer"/>
      <w:spacing w:line="170" w:lineRule="exact"/>
      <w:ind w:left="4536" w:hanging="4536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622"/>
    </w:tblGrid>
    <w:tr w:rsidR="0043120A" w:rsidRPr="00C434B2" w:rsidTr="00CB1A46">
      <w:trPr>
        <w:cantSplit/>
      </w:trPr>
      <w:tc>
        <w:tcPr>
          <w:tcW w:w="7371" w:type="dxa"/>
        </w:tcPr>
        <w:p w:rsidR="0043120A" w:rsidRPr="002B4BDA" w:rsidRDefault="0043120A" w:rsidP="009D6232">
          <w:pPr>
            <w:pStyle w:val="Footer"/>
            <w:spacing w:line="170" w:lineRule="exact"/>
            <w:rPr>
              <w:sz w:val="15"/>
              <w:szCs w:val="15"/>
            </w:rPr>
          </w:pPr>
          <w:r w:rsidRPr="002B4BDA">
            <w:rPr>
              <w:sz w:val="15"/>
              <w:szCs w:val="15"/>
            </w:rPr>
            <w:t>Kantonalni sud Sarajevo, Registarski broj subjekta upisa</w:t>
          </w:r>
          <w:r>
            <w:rPr>
              <w:sz w:val="15"/>
              <w:szCs w:val="15"/>
            </w:rPr>
            <w:t xml:space="preserve"> MBS</w:t>
          </w:r>
          <w:r w:rsidRPr="002B4BDA">
            <w:rPr>
              <w:sz w:val="15"/>
              <w:szCs w:val="15"/>
            </w:rPr>
            <w:t xml:space="preserve">: </w:t>
          </w:r>
          <w:r>
            <w:rPr>
              <w:sz w:val="15"/>
              <w:szCs w:val="15"/>
            </w:rPr>
            <w:t>65-01-1106-12</w:t>
          </w:r>
        </w:p>
        <w:p w:rsidR="0043120A" w:rsidRDefault="0043120A" w:rsidP="009D6232">
          <w:pPr>
            <w:pStyle w:val="Footer"/>
            <w:spacing w:line="170" w:lineRule="exact"/>
            <w:rPr>
              <w:sz w:val="15"/>
              <w:szCs w:val="15"/>
            </w:rPr>
          </w:pPr>
          <w:r w:rsidRPr="002B4BDA">
            <w:rPr>
              <w:sz w:val="15"/>
              <w:szCs w:val="15"/>
            </w:rPr>
            <w:t>ID br.: 420</w:t>
          </w:r>
          <w:r>
            <w:rPr>
              <w:sz w:val="15"/>
              <w:szCs w:val="15"/>
            </w:rPr>
            <w:t>1823260008</w:t>
          </w:r>
          <w:r w:rsidRPr="002B4BDA">
            <w:rPr>
              <w:sz w:val="15"/>
              <w:szCs w:val="15"/>
            </w:rPr>
            <w:t>, PDV br.: 20</w:t>
          </w:r>
          <w:r>
            <w:rPr>
              <w:sz w:val="15"/>
              <w:szCs w:val="15"/>
            </w:rPr>
            <w:t>1823260008</w:t>
          </w:r>
        </w:p>
        <w:p w:rsidR="0043120A" w:rsidRPr="00DF6826" w:rsidRDefault="0043120A" w:rsidP="009D6232">
          <w:pPr>
            <w:pStyle w:val="Footer"/>
            <w:rPr>
              <w:sz w:val="15"/>
              <w:szCs w:val="15"/>
            </w:rPr>
          </w:pPr>
          <w:r w:rsidRPr="00DF6826">
            <w:rPr>
              <w:sz w:val="15"/>
              <w:szCs w:val="15"/>
            </w:rPr>
            <w:t>BOSNA BANK INTERNATIONAL Sarajevo, račun KM: 1413065320034610</w:t>
          </w:r>
        </w:p>
        <w:p w:rsidR="0043120A" w:rsidRPr="002B4BDA" w:rsidRDefault="0043120A" w:rsidP="009D6232">
          <w:pPr>
            <w:pStyle w:val="Footer"/>
            <w:spacing w:line="170" w:lineRule="exact"/>
            <w:rPr>
              <w:sz w:val="15"/>
              <w:szCs w:val="15"/>
            </w:rPr>
          </w:pPr>
          <w:r>
            <w:rPr>
              <w:sz w:val="15"/>
              <w:szCs w:val="15"/>
            </w:rPr>
            <w:t>PRIVREDNA BANKA Sarajevo, račun KM: 1010000071255365</w:t>
          </w:r>
        </w:p>
        <w:p w:rsidR="0043120A" w:rsidRDefault="0043120A" w:rsidP="009D6232">
          <w:pPr>
            <w:pStyle w:val="Footer"/>
            <w:spacing w:line="170" w:lineRule="exact"/>
            <w:rPr>
              <w:sz w:val="15"/>
              <w:szCs w:val="15"/>
            </w:rPr>
          </w:pPr>
          <w:r>
            <w:rPr>
              <w:sz w:val="15"/>
              <w:szCs w:val="15"/>
            </w:rPr>
            <w:t>Devizni račun: SWIFT:</w:t>
          </w:r>
          <w:r w:rsidRPr="002B4BDA">
            <w:rPr>
              <w:sz w:val="15"/>
              <w:szCs w:val="15"/>
            </w:rPr>
            <w:t>, IBAN: BA</w:t>
          </w:r>
          <w:r>
            <w:rPr>
              <w:sz w:val="15"/>
              <w:szCs w:val="15"/>
            </w:rPr>
            <w:t>391413065310136439</w:t>
          </w:r>
        </w:p>
        <w:p w:rsidR="0043120A" w:rsidRDefault="0043120A" w:rsidP="009D6232">
          <w:pPr>
            <w:pStyle w:val="Footer"/>
            <w:spacing w:line="170" w:lineRule="exact"/>
            <w:rPr>
              <w:sz w:val="15"/>
              <w:szCs w:val="15"/>
            </w:rPr>
          </w:pPr>
          <w:r w:rsidRPr="0025697B">
            <w:rPr>
              <w:sz w:val="15"/>
              <w:szCs w:val="15"/>
            </w:rPr>
            <w:t>Sberbank BH d.d.</w:t>
          </w:r>
          <w:r>
            <w:rPr>
              <w:sz w:val="15"/>
              <w:szCs w:val="15"/>
            </w:rPr>
            <w:t>, račun KM: 1401011120023143</w:t>
          </w:r>
        </w:p>
        <w:p w:rsidR="0043120A" w:rsidRPr="002B4BDA" w:rsidRDefault="0043120A" w:rsidP="009D6232">
          <w:pPr>
            <w:pStyle w:val="Footer"/>
            <w:spacing w:line="170" w:lineRule="exact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Raiffeisen bank d.d., račun KM, </w:t>
          </w:r>
          <w:r w:rsidRPr="0075278A">
            <w:rPr>
              <w:sz w:val="15"/>
              <w:szCs w:val="15"/>
            </w:rPr>
            <w:t>1610000153870044</w:t>
          </w:r>
        </w:p>
        <w:p w:rsidR="0043120A" w:rsidRPr="00C434B2" w:rsidRDefault="0043120A" w:rsidP="009D6232">
          <w:pPr>
            <w:pStyle w:val="Footer"/>
            <w:spacing w:line="170" w:lineRule="exact"/>
            <w:rPr>
              <w:sz w:val="15"/>
              <w:szCs w:val="15"/>
            </w:rPr>
          </w:pPr>
        </w:p>
      </w:tc>
      <w:tc>
        <w:tcPr>
          <w:tcW w:w="2622" w:type="dxa"/>
          <w:vMerge w:val="restart"/>
        </w:tcPr>
        <w:p w:rsidR="0043120A" w:rsidRDefault="0043120A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</w:p>
        <w:p w:rsidR="0043120A" w:rsidRDefault="0043120A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</w:p>
        <w:p w:rsidR="0043120A" w:rsidRDefault="0043120A" w:rsidP="009D6232">
          <w:pPr>
            <w:pStyle w:val="Footer"/>
            <w:spacing w:line="170" w:lineRule="exact"/>
            <w:rPr>
              <w:sz w:val="15"/>
              <w:szCs w:val="15"/>
            </w:rPr>
          </w:pPr>
        </w:p>
        <w:p w:rsidR="0043120A" w:rsidRPr="00C434B2" w:rsidRDefault="0043120A" w:rsidP="009D6232">
          <w:pPr>
            <w:pStyle w:val="Footer"/>
            <w:spacing w:line="170" w:lineRule="exact"/>
            <w:rPr>
              <w:sz w:val="15"/>
              <w:szCs w:val="15"/>
            </w:rPr>
          </w:pPr>
          <w:r>
            <w:rPr>
              <w:sz w:val="15"/>
              <w:szCs w:val="15"/>
            </w:rPr>
            <w:t>STAR</w:t>
          </w:r>
          <w:r w:rsidRPr="00C434B2">
            <w:rPr>
              <w:sz w:val="15"/>
              <w:szCs w:val="15"/>
            </w:rPr>
            <w:t>line d.o.o.</w:t>
          </w:r>
        </w:p>
        <w:p w:rsidR="0043120A" w:rsidRDefault="00EA3C4B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Osik b3.4 </w:t>
          </w:r>
        </w:p>
        <w:p w:rsidR="0043120A" w:rsidRDefault="0043120A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>71</w:t>
          </w:r>
          <w:r w:rsidR="00EA3C4B">
            <w:rPr>
              <w:sz w:val="15"/>
              <w:szCs w:val="15"/>
            </w:rPr>
            <w:t xml:space="preserve"> 210</w:t>
          </w:r>
          <w:r>
            <w:rPr>
              <w:sz w:val="15"/>
              <w:szCs w:val="15"/>
            </w:rPr>
            <w:t xml:space="preserve"> </w:t>
          </w:r>
          <w:r w:rsidR="00EA3C4B">
            <w:rPr>
              <w:sz w:val="15"/>
              <w:szCs w:val="15"/>
            </w:rPr>
            <w:t>Ilidža</w:t>
          </w:r>
          <w:r>
            <w:rPr>
              <w:sz w:val="15"/>
              <w:szCs w:val="15"/>
            </w:rPr>
            <w:t>-</w:t>
          </w:r>
          <w:r w:rsidRPr="00C434B2">
            <w:rPr>
              <w:sz w:val="15"/>
              <w:szCs w:val="15"/>
            </w:rPr>
            <w:t xml:space="preserve"> Sarajevo, </w:t>
          </w:r>
        </w:p>
        <w:p w:rsidR="0043120A" w:rsidRPr="00C434B2" w:rsidRDefault="0043120A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>Bosna i Hercegovina</w:t>
          </w:r>
        </w:p>
        <w:p w:rsidR="0043120A" w:rsidRPr="00C434B2" w:rsidRDefault="0043120A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>Telefon +387 (0) 33</w:t>
          </w:r>
          <w:r>
            <w:rPr>
              <w:sz w:val="15"/>
              <w:szCs w:val="15"/>
            </w:rPr>
            <w:t xml:space="preserve"> 475 570</w:t>
          </w:r>
        </w:p>
        <w:p w:rsidR="0043120A" w:rsidRDefault="0043120A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 xml:space="preserve">Fax +387 (0) 33 </w:t>
          </w:r>
          <w:r>
            <w:rPr>
              <w:sz w:val="15"/>
              <w:szCs w:val="15"/>
            </w:rPr>
            <w:t>475 578</w:t>
          </w:r>
        </w:p>
        <w:p w:rsidR="0043120A" w:rsidRPr="00C434B2" w:rsidRDefault="0043120A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>
            <w:rPr>
              <w:sz w:val="15"/>
              <w:szCs w:val="15"/>
            </w:rPr>
            <w:t>info@starline.ba</w:t>
          </w:r>
        </w:p>
        <w:p w:rsidR="0043120A" w:rsidRPr="00C434B2" w:rsidRDefault="0043120A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>www.</w:t>
          </w:r>
          <w:r>
            <w:rPr>
              <w:sz w:val="15"/>
              <w:szCs w:val="15"/>
            </w:rPr>
            <w:t>starline</w:t>
          </w:r>
          <w:r w:rsidRPr="00C434B2">
            <w:rPr>
              <w:sz w:val="15"/>
              <w:szCs w:val="15"/>
            </w:rPr>
            <w:t>.ba</w:t>
          </w:r>
        </w:p>
      </w:tc>
    </w:tr>
    <w:tr w:rsidR="0043120A" w:rsidRPr="00C434B2" w:rsidTr="00CB1A46">
      <w:trPr>
        <w:cantSplit/>
      </w:trPr>
      <w:tc>
        <w:tcPr>
          <w:tcW w:w="7371" w:type="dxa"/>
          <w:vAlign w:val="bottom"/>
        </w:tcPr>
        <w:p w:rsidR="0043120A" w:rsidRPr="00C434B2" w:rsidRDefault="0043120A" w:rsidP="009D6232">
          <w:pPr>
            <w:pStyle w:val="Footer"/>
            <w:spacing w:line="170" w:lineRule="exact"/>
            <w:ind w:left="340"/>
            <w:rPr>
              <w:sz w:val="15"/>
              <w:szCs w:val="15"/>
            </w:rPr>
          </w:pPr>
          <w:r w:rsidRPr="00C434B2">
            <w:rPr>
              <w:sz w:val="15"/>
              <w:szCs w:val="15"/>
            </w:rPr>
            <w:t>Mercedes-Benz – registrirani i zaštićeni znak Daimlera AG, Stuttgart, Savezna Republika Njemačka</w:t>
          </w:r>
        </w:p>
      </w:tc>
      <w:tc>
        <w:tcPr>
          <w:tcW w:w="2622" w:type="dxa"/>
          <w:vMerge/>
        </w:tcPr>
        <w:p w:rsidR="0043120A" w:rsidRPr="00C434B2" w:rsidRDefault="0043120A" w:rsidP="009D6232">
          <w:pPr>
            <w:pStyle w:val="Footer"/>
            <w:spacing w:line="170" w:lineRule="exact"/>
            <w:ind w:left="4536" w:hanging="4536"/>
            <w:rPr>
              <w:sz w:val="15"/>
              <w:szCs w:val="15"/>
            </w:rPr>
          </w:pPr>
        </w:p>
      </w:tc>
    </w:tr>
  </w:tbl>
  <w:p w:rsidR="002147C5" w:rsidRDefault="008304D4" w:rsidP="002147C5">
    <w:r>
      <w:rPr>
        <w:rFonts w:ascii="CorpoSLig" w:hAnsi="CorpoSLig"/>
        <w:noProof/>
        <w:sz w:val="15"/>
        <w:szCs w:val="15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821055</wp:posOffset>
          </wp:positionH>
          <wp:positionV relativeFrom="page">
            <wp:posOffset>10239375</wp:posOffset>
          </wp:positionV>
          <wp:extent cx="251460" cy="251460"/>
          <wp:effectExtent l="0" t="0" r="0" b="0"/>
          <wp:wrapNone/>
          <wp:docPr id="39" name="Picture 39" descr="Foo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Foo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25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47C5" w:rsidRDefault="002147C5" w:rsidP="002147C5"/>
  <w:p w:rsidR="002147C5" w:rsidRPr="002147C5" w:rsidRDefault="002147C5" w:rsidP="002147C5">
    <w:pPr>
      <w:pStyle w:val="Footer"/>
      <w:spacing w:line="170" w:lineRule="exact"/>
      <w:ind w:left="4536" w:hanging="4536"/>
      <w:rPr>
        <w:rFonts w:ascii="CorpoSLig" w:hAnsi="CorpoSLig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93" w:rsidRDefault="007A3493">
      <w:r>
        <w:separator/>
      </w:r>
    </w:p>
  </w:footnote>
  <w:footnote w:type="continuationSeparator" w:id="0">
    <w:p w:rsidR="007A3493" w:rsidRDefault="007A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DD7" w:rsidRPr="00E2278E" w:rsidRDefault="008304D4" w:rsidP="000A2DD7">
    <w:pPr>
      <w:spacing w:after="80" w:line="260" w:lineRule="exact"/>
      <w:rPr>
        <w:color w:val="000000"/>
        <w:sz w:val="23"/>
        <w:lang w:val="en-GB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365760</wp:posOffset>
          </wp:positionH>
          <wp:positionV relativeFrom="page">
            <wp:posOffset>342899</wp:posOffset>
          </wp:positionV>
          <wp:extent cx="1135380" cy="314565"/>
          <wp:effectExtent l="0" t="0" r="7620" b="9525"/>
          <wp:wrapNone/>
          <wp:docPr id="32" name="Picture 32" descr="MB-a_claim00_S_p_1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MB-a_claim00_S_p_1K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409" cy="318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DD7">
      <w:t xml:space="preserve">                                                                                                                               </w:t>
    </w:r>
    <w:r w:rsidR="000A2DD7" w:rsidRPr="00F33582">
      <w:rPr>
        <w:rFonts w:ascii="Corporate A" w:hAnsi="Corporate A"/>
        <w:color w:val="000000"/>
        <w:sz w:val="23"/>
        <w:lang w:val="en-GB"/>
      </w:rPr>
      <w:t>STARline</w:t>
    </w:r>
    <w:r w:rsidR="000A2DD7">
      <w:rPr>
        <w:color w:val="000000"/>
        <w:sz w:val="23"/>
        <w:lang w:val="en-GB"/>
      </w:rPr>
      <w:t xml:space="preserve"> d.o.o.</w:t>
    </w:r>
  </w:p>
  <w:p w:rsidR="000A2DD7" w:rsidRDefault="000A2DD7" w:rsidP="000A2DD7">
    <w:pPr>
      <w:widowControl w:val="0"/>
      <w:spacing w:after="90" w:line="180" w:lineRule="exact"/>
      <w:rPr>
        <w:color w:val="000000"/>
        <w:sz w:val="17"/>
        <w:lang w:val="en-GB"/>
      </w:rPr>
    </w:pPr>
    <w:r>
      <w:rPr>
        <w:color w:val="000000"/>
        <w:sz w:val="17"/>
        <w:lang w:val="en-GB"/>
      </w:rPr>
      <w:t xml:space="preserve">                                                                                                                                                                                  O</w:t>
    </w:r>
    <w:r>
      <w:rPr>
        <w:color w:val="000000"/>
        <w:sz w:val="17"/>
        <w:lang w:val="en-GB"/>
      </w:rPr>
      <w:t>vlašteni Mercedes-Benz partner</w:t>
    </w:r>
    <w:r w:rsidRPr="008304D4">
      <w:rPr>
        <w:color w:val="000000"/>
        <w:sz w:val="17"/>
        <w:lang w:val="en-GB"/>
      </w:rPr>
      <w:br/>
    </w:r>
    <w:r>
      <w:rPr>
        <w:color w:val="000000"/>
        <w:sz w:val="17"/>
        <w:lang w:val="en-GB"/>
      </w:rPr>
      <w:t xml:space="preserve">                                                                                                                                                                                 </w:t>
    </w:r>
    <w:r w:rsidR="007421F2">
      <w:rPr>
        <w:color w:val="000000"/>
        <w:sz w:val="17"/>
        <w:lang w:val="en-GB"/>
      </w:rPr>
      <w:t xml:space="preserve"> </w:t>
    </w:r>
    <w:r w:rsidRPr="008304D4">
      <w:rPr>
        <w:color w:val="000000"/>
        <w:sz w:val="17"/>
        <w:lang w:val="en-GB"/>
      </w:rPr>
      <w:t>za Bosnu i  Hercegovinu</w:t>
    </w:r>
  </w:p>
  <w:p w:rsidR="00415EC6" w:rsidRDefault="00415EC6" w:rsidP="004A1C5F">
    <w:pPr>
      <w:pStyle w:val="Header"/>
      <w:tabs>
        <w:tab w:val="left" w:pos="408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EC6" w:rsidRDefault="008304D4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373380</wp:posOffset>
          </wp:positionH>
          <wp:positionV relativeFrom="page">
            <wp:posOffset>83820</wp:posOffset>
          </wp:positionV>
          <wp:extent cx="1127641" cy="312420"/>
          <wp:effectExtent l="0" t="0" r="0" b="0"/>
          <wp:wrapNone/>
          <wp:docPr id="42" name="Picture 42" descr="MB-a_claim00_S_p_1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MB-a_claim00_S_p_1K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81" cy="318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5EC6" w:rsidRDefault="00415EC6">
    <w:pPr>
      <w:pStyle w:val="Header"/>
    </w:pPr>
  </w:p>
  <w:p w:rsidR="00415EC6" w:rsidRDefault="00415EC6">
    <w:pPr>
      <w:pStyle w:val="Header"/>
    </w:pPr>
  </w:p>
  <w:p w:rsidR="00415EC6" w:rsidRDefault="00415EC6">
    <w:pPr>
      <w:pStyle w:val="Header"/>
    </w:pPr>
  </w:p>
  <w:p w:rsidR="00415EC6" w:rsidRDefault="00415EC6">
    <w:pPr>
      <w:pStyle w:val="Header"/>
    </w:pPr>
  </w:p>
  <w:p w:rsidR="00415EC6" w:rsidRDefault="00415EC6">
    <w:pPr>
      <w:pStyle w:val="Header"/>
    </w:pPr>
  </w:p>
  <w:p w:rsidR="00415EC6" w:rsidRDefault="00415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70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742FB6"/>
    <w:multiLevelType w:val="hybridMultilevel"/>
    <w:tmpl w:val="BBD43E90"/>
    <w:lvl w:ilvl="0" w:tplc="864A63E4">
      <w:start w:val="1"/>
      <w:numFmt w:val="decimal"/>
      <w:lvlText w:val="%1."/>
      <w:lvlJc w:val="left"/>
      <w:pPr>
        <w:ind w:left="720" w:hanging="360"/>
      </w:pPr>
      <w:rPr>
        <w:rFonts w:ascii="CorpoS" w:eastAsia="Times New Roman" w:hAnsi="CorpoS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93436"/>
    <w:multiLevelType w:val="hybridMultilevel"/>
    <w:tmpl w:val="17A434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90D0B"/>
    <w:multiLevelType w:val="hybridMultilevel"/>
    <w:tmpl w:val="4E24264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78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4235BE4"/>
    <w:multiLevelType w:val="hybridMultilevel"/>
    <w:tmpl w:val="55F4F604"/>
    <w:lvl w:ilvl="0" w:tplc="EC225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0D0138"/>
    <w:multiLevelType w:val="hybridMultilevel"/>
    <w:tmpl w:val="BEE852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E3DAD"/>
    <w:multiLevelType w:val="hybridMultilevel"/>
    <w:tmpl w:val="4DF04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A871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73BD1"/>
    <w:multiLevelType w:val="singleLevel"/>
    <w:tmpl w:val="289EA622"/>
    <w:lvl w:ilvl="0">
      <w:start w:val="1"/>
      <w:numFmt w:val="bullet"/>
      <w:pStyle w:val="Strichliste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6A"/>
    <w:rsid w:val="00001AA3"/>
    <w:rsid w:val="000041D7"/>
    <w:rsid w:val="000057F4"/>
    <w:rsid w:val="000170F1"/>
    <w:rsid w:val="00023728"/>
    <w:rsid w:val="00026A6C"/>
    <w:rsid w:val="000337DA"/>
    <w:rsid w:val="00040530"/>
    <w:rsid w:val="00040FB1"/>
    <w:rsid w:val="00054AC1"/>
    <w:rsid w:val="0005789B"/>
    <w:rsid w:val="00057E18"/>
    <w:rsid w:val="00064461"/>
    <w:rsid w:val="00064649"/>
    <w:rsid w:val="000853E0"/>
    <w:rsid w:val="00085FEA"/>
    <w:rsid w:val="00087AB5"/>
    <w:rsid w:val="000A2DD7"/>
    <w:rsid w:val="000D69A5"/>
    <w:rsid w:val="000E47BC"/>
    <w:rsid w:val="000F22E9"/>
    <w:rsid w:val="000F3825"/>
    <w:rsid w:val="00116D98"/>
    <w:rsid w:val="00121BA5"/>
    <w:rsid w:val="00145ECD"/>
    <w:rsid w:val="00153092"/>
    <w:rsid w:val="0015316C"/>
    <w:rsid w:val="00156A28"/>
    <w:rsid w:val="00165D16"/>
    <w:rsid w:val="001748A8"/>
    <w:rsid w:val="001762F7"/>
    <w:rsid w:val="00182264"/>
    <w:rsid w:val="001B292E"/>
    <w:rsid w:val="001B45A7"/>
    <w:rsid w:val="001D040F"/>
    <w:rsid w:val="001E105C"/>
    <w:rsid w:val="001F6507"/>
    <w:rsid w:val="002006A9"/>
    <w:rsid w:val="00201F8B"/>
    <w:rsid w:val="00203EBC"/>
    <w:rsid w:val="002147C5"/>
    <w:rsid w:val="00223F77"/>
    <w:rsid w:val="0024232F"/>
    <w:rsid w:val="00254EDB"/>
    <w:rsid w:val="0025697B"/>
    <w:rsid w:val="00265D46"/>
    <w:rsid w:val="0027414E"/>
    <w:rsid w:val="00284659"/>
    <w:rsid w:val="002A286F"/>
    <w:rsid w:val="002A6F15"/>
    <w:rsid w:val="002B1D96"/>
    <w:rsid w:val="002B1F7C"/>
    <w:rsid w:val="002B4BDA"/>
    <w:rsid w:val="002B546B"/>
    <w:rsid w:val="002C43F3"/>
    <w:rsid w:val="002D5AA3"/>
    <w:rsid w:val="002D6664"/>
    <w:rsid w:val="002F30CE"/>
    <w:rsid w:val="002F3316"/>
    <w:rsid w:val="003070E3"/>
    <w:rsid w:val="0031400F"/>
    <w:rsid w:val="0032448E"/>
    <w:rsid w:val="00325A40"/>
    <w:rsid w:val="003340E1"/>
    <w:rsid w:val="00361A29"/>
    <w:rsid w:val="00363E29"/>
    <w:rsid w:val="003874A5"/>
    <w:rsid w:val="003879FF"/>
    <w:rsid w:val="00393601"/>
    <w:rsid w:val="003C0F23"/>
    <w:rsid w:val="003C5820"/>
    <w:rsid w:val="003D2356"/>
    <w:rsid w:val="003E3EE6"/>
    <w:rsid w:val="003F1CC7"/>
    <w:rsid w:val="0040450F"/>
    <w:rsid w:val="00415EC6"/>
    <w:rsid w:val="004200E2"/>
    <w:rsid w:val="00425789"/>
    <w:rsid w:val="0043120A"/>
    <w:rsid w:val="00452F4E"/>
    <w:rsid w:val="004550E1"/>
    <w:rsid w:val="004573E4"/>
    <w:rsid w:val="00474B52"/>
    <w:rsid w:val="00482629"/>
    <w:rsid w:val="00493108"/>
    <w:rsid w:val="004965D3"/>
    <w:rsid w:val="004A0A59"/>
    <w:rsid w:val="004A1C5F"/>
    <w:rsid w:val="004A60A6"/>
    <w:rsid w:val="004A77E0"/>
    <w:rsid w:val="004C1909"/>
    <w:rsid w:val="004E2531"/>
    <w:rsid w:val="004F785B"/>
    <w:rsid w:val="005342F8"/>
    <w:rsid w:val="0054757A"/>
    <w:rsid w:val="00557854"/>
    <w:rsid w:val="005763A7"/>
    <w:rsid w:val="00590CD6"/>
    <w:rsid w:val="005925AC"/>
    <w:rsid w:val="005B7443"/>
    <w:rsid w:val="005C7AC9"/>
    <w:rsid w:val="005E6EDC"/>
    <w:rsid w:val="00622D19"/>
    <w:rsid w:val="00631233"/>
    <w:rsid w:val="0063791A"/>
    <w:rsid w:val="00646D55"/>
    <w:rsid w:val="006661D3"/>
    <w:rsid w:val="00691B11"/>
    <w:rsid w:val="006940FF"/>
    <w:rsid w:val="006A2629"/>
    <w:rsid w:val="006B7BB4"/>
    <w:rsid w:val="006D765A"/>
    <w:rsid w:val="006E0D58"/>
    <w:rsid w:val="006F323D"/>
    <w:rsid w:val="006F7EE5"/>
    <w:rsid w:val="007139D8"/>
    <w:rsid w:val="007421F2"/>
    <w:rsid w:val="00743366"/>
    <w:rsid w:val="0075278A"/>
    <w:rsid w:val="00753A25"/>
    <w:rsid w:val="00754F7E"/>
    <w:rsid w:val="00756514"/>
    <w:rsid w:val="007640BA"/>
    <w:rsid w:val="00765CB6"/>
    <w:rsid w:val="00782193"/>
    <w:rsid w:val="00784C87"/>
    <w:rsid w:val="00791AE8"/>
    <w:rsid w:val="0079373E"/>
    <w:rsid w:val="00795D60"/>
    <w:rsid w:val="007A3493"/>
    <w:rsid w:val="007A4292"/>
    <w:rsid w:val="007B3A1D"/>
    <w:rsid w:val="007C7A02"/>
    <w:rsid w:val="007F7DB3"/>
    <w:rsid w:val="00801F20"/>
    <w:rsid w:val="008107F4"/>
    <w:rsid w:val="00814B41"/>
    <w:rsid w:val="00820EFF"/>
    <w:rsid w:val="008304D4"/>
    <w:rsid w:val="00831BDF"/>
    <w:rsid w:val="00835907"/>
    <w:rsid w:val="008378C6"/>
    <w:rsid w:val="008407EC"/>
    <w:rsid w:val="008574E2"/>
    <w:rsid w:val="00863C5C"/>
    <w:rsid w:val="00870940"/>
    <w:rsid w:val="00873366"/>
    <w:rsid w:val="00882175"/>
    <w:rsid w:val="00883A0A"/>
    <w:rsid w:val="00883A36"/>
    <w:rsid w:val="00896EAA"/>
    <w:rsid w:val="008A5483"/>
    <w:rsid w:val="008A6F51"/>
    <w:rsid w:val="008C6D13"/>
    <w:rsid w:val="008D0C42"/>
    <w:rsid w:val="008D1533"/>
    <w:rsid w:val="008D2EEC"/>
    <w:rsid w:val="008D762D"/>
    <w:rsid w:val="008E2BCE"/>
    <w:rsid w:val="008E7C25"/>
    <w:rsid w:val="0091345C"/>
    <w:rsid w:val="00917376"/>
    <w:rsid w:val="00920731"/>
    <w:rsid w:val="00933823"/>
    <w:rsid w:val="0094749A"/>
    <w:rsid w:val="0095434E"/>
    <w:rsid w:val="00991705"/>
    <w:rsid w:val="00996A4A"/>
    <w:rsid w:val="009C6636"/>
    <w:rsid w:val="009D489B"/>
    <w:rsid w:val="009E616A"/>
    <w:rsid w:val="009F0FC6"/>
    <w:rsid w:val="00A01CFD"/>
    <w:rsid w:val="00A01DAC"/>
    <w:rsid w:val="00A03730"/>
    <w:rsid w:val="00A159B6"/>
    <w:rsid w:val="00A33A67"/>
    <w:rsid w:val="00A36421"/>
    <w:rsid w:val="00A45C95"/>
    <w:rsid w:val="00A51DF0"/>
    <w:rsid w:val="00A63BA3"/>
    <w:rsid w:val="00A70064"/>
    <w:rsid w:val="00A7030F"/>
    <w:rsid w:val="00A72846"/>
    <w:rsid w:val="00A74840"/>
    <w:rsid w:val="00A75FEB"/>
    <w:rsid w:val="00A811B8"/>
    <w:rsid w:val="00A848A5"/>
    <w:rsid w:val="00A85A07"/>
    <w:rsid w:val="00A864C8"/>
    <w:rsid w:val="00A87B27"/>
    <w:rsid w:val="00A949B1"/>
    <w:rsid w:val="00A94AC1"/>
    <w:rsid w:val="00A9655A"/>
    <w:rsid w:val="00AA1892"/>
    <w:rsid w:val="00AA45E3"/>
    <w:rsid w:val="00AA6306"/>
    <w:rsid w:val="00AC4454"/>
    <w:rsid w:val="00AD68DB"/>
    <w:rsid w:val="00AE2C5A"/>
    <w:rsid w:val="00AE4E2D"/>
    <w:rsid w:val="00AF2052"/>
    <w:rsid w:val="00B31212"/>
    <w:rsid w:val="00B4086F"/>
    <w:rsid w:val="00B4185E"/>
    <w:rsid w:val="00B43747"/>
    <w:rsid w:val="00B515F4"/>
    <w:rsid w:val="00B53EA2"/>
    <w:rsid w:val="00B62833"/>
    <w:rsid w:val="00B86F26"/>
    <w:rsid w:val="00BA2E78"/>
    <w:rsid w:val="00BA51B2"/>
    <w:rsid w:val="00BA5F3A"/>
    <w:rsid w:val="00BB151F"/>
    <w:rsid w:val="00BB2F3B"/>
    <w:rsid w:val="00BB441E"/>
    <w:rsid w:val="00BD0E6D"/>
    <w:rsid w:val="00BD141A"/>
    <w:rsid w:val="00BD5923"/>
    <w:rsid w:val="00C049B0"/>
    <w:rsid w:val="00C06230"/>
    <w:rsid w:val="00C07E12"/>
    <w:rsid w:val="00C14BAE"/>
    <w:rsid w:val="00C319C7"/>
    <w:rsid w:val="00C40C51"/>
    <w:rsid w:val="00C434B2"/>
    <w:rsid w:val="00C45E73"/>
    <w:rsid w:val="00C46F45"/>
    <w:rsid w:val="00C50EFE"/>
    <w:rsid w:val="00C53ED1"/>
    <w:rsid w:val="00C61DD2"/>
    <w:rsid w:val="00C65B5A"/>
    <w:rsid w:val="00C72F6B"/>
    <w:rsid w:val="00C800C0"/>
    <w:rsid w:val="00C946C0"/>
    <w:rsid w:val="00CA5871"/>
    <w:rsid w:val="00CA7C7C"/>
    <w:rsid w:val="00CB1A46"/>
    <w:rsid w:val="00CB748F"/>
    <w:rsid w:val="00CC38A9"/>
    <w:rsid w:val="00CF39AA"/>
    <w:rsid w:val="00D00112"/>
    <w:rsid w:val="00D07ACE"/>
    <w:rsid w:val="00D20B51"/>
    <w:rsid w:val="00D25D27"/>
    <w:rsid w:val="00D31D93"/>
    <w:rsid w:val="00D33C4A"/>
    <w:rsid w:val="00D44B2E"/>
    <w:rsid w:val="00D51750"/>
    <w:rsid w:val="00D7157C"/>
    <w:rsid w:val="00D80DA5"/>
    <w:rsid w:val="00D8709A"/>
    <w:rsid w:val="00D962D3"/>
    <w:rsid w:val="00DC317F"/>
    <w:rsid w:val="00DC5FA0"/>
    <w:rsid w:val="00DC5FD0"/>
    <w:rsid w:val="00DE39D5"/>
    <w:rsid w:val="00DF08A8"/>
    <w:rsid w:val="00DF6826"/>
    <w:rsid w:val="00E07E4D"/>
    <w:rsid w:val="00E120FB"/>
    <w:rsid w:val="00E21FB3"/>
    <w:rsid w:val="00E2278E"/>
    <w:rsid w:val="00E266E2"/>
    <w:rsid w:val="00E3481F"/>
    <w:rsid w:val="00E44BA3"/>
    <w:rsid w:val="00E45247"/>
    <w:rsid w:val="00E65E93"/>
    <w:rsid w:val="00E82D45"/>
    <w:rsid w:val="00E85113"/>
    <w:rsid w:val="00EA3C4B"/>
    <w:rsid w:val="00EB6141"/>
    <w:rsid w:val="00ED76AD"/>
    <w:rsid w:val="00EE17CB"/>
    <w:rsid w:val="00EE4EEA"/>
    <w:rsid w:val="00EF0FFC"/>
    <w:rsid w:val="00EF15BA"/>
    <w:rsid w:val="00F0204A"/>
    <w:rsid w:val="00F0503E"/>
    <w:rsid w:val="00F0799F"/>
    <w:rsid w:val="00F07B26"/>
    <w:rsid w:val="00F07F25"/>
    <w:rsid w:val="00F30CB0"/>
    <w:rsid w:val="00F33582"/>
    <w:rsid w:val="00F42F44"/>
    <w:rsid w:val="00F66688"/>
    <w:rsid w:val="00F66C70"/>
    <w:rsid w:val="00F7751C"/>
    <w:rsid w:val="00F83517"/>
    <w:rsid w:val="00F95A28"/>
    <w:rsid w:val="00F95ADB"/>
    <w:rsid w:val="00FA653C"/>
    <w:rsid w:val="00FB0D0E"/>
    <w:rsid w:val="00FC5F58"/>
    <w:rsid w:val="00FD2634"/>
    <w:rsid w:val="00FD297A"/>
    <w:rsid w:val="00FE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30"/>
    </o:shapedefaults>
    <o:shapelayout v:ext="edit">
      <o:idmap v:ext="edit" data="1"/>
    </o:shapelayout>
  </w:shapeDefaults>
  <w:decimalSymbol w:val="."/>
  <w:listSeparator w:val=","/>
  <w14:docId w14:val="3F2355DD"/>
  <w15:docId w15:val="{679DD015-102F-40FD-B9D7-BE2CB963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E2D"/>
    <w:rPr>
      <w:rFonts w:ascii="CorpoS" w:hAnsi="CorpoS"/>
      <w:sz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4E2D"/>
    <w:rPr>
      <w:sz w:val="12"/>
    </w:rPr>
  </w:style>
  <w:style w:type="paragraph" w:styleId="Header">
    <w:name w:val="header"/>
    <w:basedOn w:val="Normal"/>
    <w:link w:val="HeaderChar"/>
    <w:rsid w:val="00AE4E2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E4E2D"/>
    <w:pPr>
      <w:tabs>
        <w:tab w:val="center" w:pos="4536"/>
        <w:tab w:val="right" w:pos="9072"/>
      </w:tabs>
    </w:pPr>
  </w:style>
  <w:style w:type="paragraph" w:customStyle="1" w:styleId="Strichliste">
    <w:name w:val="Strichliste"/>
    <w:basedOn w:val="Normal"/>
    <w:autoRedefine/>
    <w:rsid w:val="00AE4E2D"/>
    <w:pPr>
      <w:widowControl w:val="0"/>
      <w:numPr>
        <w:numId w:val="1"/>
      </w:numPr>
    </w:pPr>
    <w:rPr>
      <w:rFonts w:ascii="CorpoSLig" w:hAnsi="CorpoSLig"/>
      <w:snapToGrid w:val="0"/>
      <w:color w:val="000000"/>
      <w:lang w:eastAsia="de-DE"/>
    </w:rPr>
  </w:style>
  <w:style w:type="paragraph" w:styleId="BodyTextIndent">
    <w:name w:val="Body Text Indent"/>
    <w:basedOn w:val="Normal"/>
    <w:rsid w:val="00AE4E2D"/>
    <w:pPr>
      <w:ind w:left="993"/>
    </w:pPr>
  </w:style>
  <w:style w:type="character" w:styleId="Hyperlink">
    <w:name w:val="Hyperlink"/>
    <w:rsid w:val="00AE4E2D"/>
    <w:rPr>
      <w:color w:val="0000FF"/>
      <w:u w:val="single"/>
    </w:rPr>
  </w:style>
  <w:style w:type="paragraph" w:styleId="BalloonText">
    <w:name w:val="Balloon Text"/>
    <w:basedOn w:val="Normal"/>
    <w:semiHidden/>
    <w:rsid w:val="006940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8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rsid w:val="00E07E4D"/>
    <w:rPr>
      <w:rFonts w:ascii="CorpoS" w:hAnsi="CorpoS"/>
      <w:sz w:val="24"/>
      <w:lang w:val="de-DE" w:eastAsia="en-US"/>
    </w:rPr>
  </w:style>
  <w:style w:type="paragraph" w:styleId="FootnoteText">
    <w:name w:val="footnote text"/>
    <w:basedOn w:val="Normal"/>
    <w:link w:val="FootnoteTextChar"/>
    <w:unhideWhenUsed/>
    <w:rsid w:val="00D00112"/>
    <w:rPr>
      <w:rFonts w:ascii="Calibri" w:eastAsia="Calibri" w:hAnsi="Calibri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00112"/>
    <w:rPr>
      <w:rFonts w:ascii="Calibri" w:eastAsia="Calibri" w:hAnsi="Calibri"/>
      <w:lang w:val="en-GB" w:eastAsia="en-US"/>
    </w:rPr>
  </w:style>
  <w:style w:type="character" w:styleId="FootnoteReference">
    <w:name w:val="footnote reference"/>
    <w:rsid w:val="00D00112"/>
    <w:rPr>
      <w:vertAlign w:val="superscript"/>
    </w:rPr>
  </w:style>
  <w:style w:type="table" w:styleId="TableGrid">
    <w:name w:val="Table Grid"/>
    <w:basedOn w:val="TableNormal"/>
    <w:rsid w:val="004312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nita\Documents\Guidelines,%20fonts,%20logos\AL%20fax%20template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EE377-248C-4742-B978-A407C3BD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fax template 2010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transition_MB_fax_international</vt:lpstr>
      <vt:lpstr>transition_MB_fax_international</vt:lpstr>
    </vt:vector>
  </TitlesOfParts>
  <Company>Grizli777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transition_MB_fax_international</dc:title>
  <dc:creator>Đenita Grcić</dc:creator>
  <cp:lastModifiedBy>šđ</cp:lastModifiedBy>
  <cp:revision>2</cp:revision>
  <cp:lastPrinted>2022-01-19T09:59:00Z</cp:lastPrinted>
  <dcterms:created xsi:type="dcterms:W3CDTF">2023-01-09T15:22:00Z</dcterms:created>
  <dcterms:modified xsi:type="dcterms:W3CDTF">2023-01-09T15:22:00Z</dcterms:modified>
</cp:coreProperties>
</file>